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2C6" w:rsidRPr="001162C6" w:rsidRDefault="001162C6" w:rsidP="001162C6">
      <w:pPr>
        <w:pStyle w:val="a5"/>
        <w:rPr>
          <w:lang w:val="uk-UA"/>
        </w:rPr>
      </w:pPr>
      <w:r w:rsidRPr="001162C6">
        <w:rPr>
          <w:u w:val="single"/>
          <w:lang w:val="uk-UA"/>
        </w:rPr>
        <w:t>Зміст</w:t>
      </w:r>
      <w:r w:rsidRPr="001162C6">
        <w:rPr>
          <w:lang w:val="uk-UA"/>
        </w:rPr>
        <w:t xml:space="preserve">:  </w:t>
      </w:r>
      <w:r>
        <w:rPr>
          <w:lang w:val="uk-UA"/>
        </w:rPr>
        <w:t xml:space="preserve">Осмотичний тиск, Теплоємність виродженого газу, розподіл </w:t>
      </w:r>
      <w:proofErr w:type="spellStart"/>
      <w:r>
        <w:rPr>
          <w:lang w:val="uk-UA"/>
        </w:rPr>
        <w:t>Бозе</w:t>
      </w:r>
      <w:proofErr w:type="spellEnd"/>
      <w:r>
        <w:rPr>
          <w:lang w:val="uk-UA"/>
        </w:rPr>
        <w:t xml:space="preserve"> і Фермі, Магнетизм електронного газу, слабкі поля, суміш ідеальних газів, розчини, Умови хімічної рівноваги, Теплота реакції, Слабкі розчини. </w:t>
      </w:r>
    </w:p>
    <w:p w:rsidR="001162C6" w:rsidRDefault="001162C6" w:rsidP="001162C6">
      <w:pPr>
        <w:pStyle w:val="a5"/>
        <w:rPr>
          <w:lang w:val="uk-UA"/>
        </w:rPr>
      </w:pPr>
    </w:p>
    <w:p w:rsidR="00310E12" w:rsidRDefault="009406A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72153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21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6AC" w:rsidRDefault="009406AC">
      <w:pPr>
        <w:rPr>
          <w:lang w:val="en-US"/>
        </w:rPr>
      </w:pPr>
    </w:p>
    <w:p w:rsidR="009406AC" w:rsidRDefault="009406A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2466163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66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6AC" w:rsidRDefault="009406AC">
      <w:pPr>
        <w:rPr>
          <w:lang w:val="en-US"/>
        </w:rPr>
      </w:pPr>
    </w:p>
    <w:p w:rsidR="009406AC" w:rsidRDefault="009406AC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6542495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4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6AC" w:rsidRDefault="009406AC">
      <w:pPr>
        <w:rPr>
          <w:noProof/>
          <w:lang w:val="en-US" w:eastAsia="ru-RU"/>
        </w:rPr>
      </w:pPr>
    </w:p>
    <w:p w:rsidR="009406AC" w:rsidRDefault="009406AC">
      <w:pPr>
        <w:rPr>
          <w:noProof/>
          <w:lang w:val="en-US" w:eastAsia="ru-RU"/>
        </w:rPr>
      </w:pPr>
    </w:p>
    <w:p w:rsidR="009406AC" w:rsidRDefault="009406AC">
      <w:pPr>
        <w:rPr>
          <w:noProof/>
          <w:lang w:val="en-US" w:eastAsia="ru-RU"/>
        </w:rPr>
      </w:pPr>
    </w:p>
    <w:p w:rsidR="009406AC" w:rsidRDefault="009406AC">
      <w:pPr>
        <w:rPr>
          <w:noProof/>
          <w:lang w:val="en-US" w:eastAsia="ru-RU"/>
        </w:rPr>
      </w:pPr>
    </w:p>
    <w:p w:rsidR="009406AC" w:rsidRDefault="009406AC">
      <w:pPr>
        <w:rPr>
          <w:noProof/>
          <w:lang w:val="en-US" w:eastAsia="ru-RU"/>
        </w:rPr>
      </w:pPr>
    </w:p>
    <w:p w:rsidR="009406AC" w:rsidRDefault="009406AC">
      <w:pPr>
        <w:rPr>
          <w:noProof/>
          <w:lang w:val="en-US" w:eastAsia="ru-RU"/>
        </w:rPr>
      </w:pPr>
    </w:p>
    <w:p w:rsidR="009406AC" w:rsidRDefault="009406AC">
      <w:pPr>
        <w:rPr>
          <w:noProof/>
          <w:lang w:val="en-US" w:eastAsia="ru-RU"/>
        </w:rPr>
      </w:pPr>
    </w:p>
    <w:p w:rsidR="009406AC" w:rsidRDefault="009406A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9392178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92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6AC" w:rsidRDefault="009406AC">
      <w:pPr>
        <w:rPr>
          <w:lang w:val="en-US"/>
        </w:rPr>
      </w:pPr>
      <w:r w:rsidRPr="009406AC">
        <w:rPr>
          <w:noProof/>
          <w:lang w:eastAsia="ru-RU"/>
        </w:rPr>
        <w:lastRenderedPageBreak/>
        <w:drawing>
          <wp:inline distT="0" distB="0" distL="0" distR="0">
            <wp:extent cx="5940425" cy="9297691"/>
            <wp:effectExtent l="19050" t="0" r="3175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97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6AC" w:rsidRDefault="009406A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1887774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87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6AC" w:rsidRDefault="009406AC">
      <w:pPr>
        <w:rPr>
          <w:lang w:val="en-US"/>
        </w:rPr>
      </w:pPr>
    </w:p>
    <w:p w:rsidR="009406AC" w:rsidRDefault="009406AC">
      <w:pPr>
        <w:rPr>
          <w:lang w:val="en-US"/>
        </w:rPr>
      </w:pPr>
    </w:p>
    <w:p w:rsidR="009406AC" w:rsidRDefault="009406AC">
      <w:pPr>
        <w:rPr>
          <w:lang w:val="en-US"/>
        </w:rPr>
      </w:pPr>
    </w:p>
    <w:p w:rsidR="009406AC" w:rsidRDefault="009406AC">
      <w:pPr>
        <w:rPr>
          <w:lang w:val="en-US"/>
        </w:rPr>
      </w:pPr>
    </w:p>
    <w:p w:rsidR="009406AC" w:rsidRDefault="009406AC">
      <w:pPr>
        <w:rPr>
          <w:lang w:val="en-US"/>
        </w:rPr>
      </w:pPr>
    </w:p>
    <w:p w:rsidR="009406AC" w:rsidRDefault="009406AC">
      <w:pPr>
        <w:rPr>
          <w:lang w:val="en-US"/>
        </w:rPr>
      </w:pPr>
    </w:p>
    <w:p w:rsidR="009406AC" w:rsidRDefault="009406A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579078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79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6AC" w:rsidRDefault="009406AC">
      <w:pPr>
        <w:rPr>
          <w:lang w:val="en-US"/>
        </w:rPr>
      </w:pPr>
    </w:p>
    <w:p w:rsidR="009406AC" w:rsidRDefault="009406AC">
      <w:pPr>
        <w:rPr>
          <w:lang w:val="en-US"/>
        </w:rPr>
      </w:pPr>
    </w:p>
    <w:p w:rsidR="009406AC" w:rsidRDefault="009406A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9024637"/>
            <wp:effectExtent l="1905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24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6AC" w:rsidRDefault="009406A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6111223"/>
            <wp:effectExtent l="1905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11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6AC" w:rsidRDefault="009406AC">
      <w:pPr>
        <w:rPr>
          <w:lang w:val="en-US"/>
        </w:rPr>
      </w:pPr>
    </w:p>
    <w:p w:rsidR="009406AC" w:rsidRDefault="009406AC">
      <w:pPr>
        <w:rPr>
          <w:lang w:val="en-US"/>
        </w:rPr>
      </w:pPr>
    </w:p>
    <w:p w:rsidR="009406AC" w:rsidRDefault="009406AC">
      <w:pPr>
        <w:rPr>
          <w:lang w:val="en-US"/>
        </w:rPr>
      </w:pPr>
    </w:p>
    <w:p w:rsidR="009406AC" w:rsidRDefault="009406AC">
      <w:pPr>
        <w:rPr>
          <w:lang w:val="en-US"/>
        </w:rPr>
      </w:pPr>
    </w:p>
    <w:p w:rsidR="009406AC" w:rsidRDefault="009406AC">
      <w:pPr>
        <w:rPr>
          <w:lang w:val="en-US"/>
        </w:rPr>
      </w:pPr>
    </w:p>
    <w:p w:rsidR="009406AC" w:rsidRDefault="009406AC">
      <w:pPr>
        <w:rPr>
          <w:lang w:val="en-US"/>
        </w:rPr>
      </w:pPr>
    </w:p>
    <w:p w:rsidR="009406AC" w:rsidRDefault="009406AC">
      <w:pPr>
        <w:rPr>
          <w:lang w:val="en-US"/>
        </w:rPr>
      </w:pPr>
    </w:p>
    <w:p w:rsidR="009406AC" w:rsidRDefault="009406AC">
      <w:pPr>
        <w:rPr>
          <w:lang w:val="en-US"/>
        </w:rPr>
      </w:pPr>
    </w:p>
    <w:p w:rsidR="009406AC" w:rsidRDefault="009406AC">
      <w:pPr>
        <w:rPr>
          <w:lang w:val="en-US"/>
        </w:rPr>
      </w:pPr>
    </w:p>
    <w:p w:rsidR="009406AC" w:rsidRDefault="009406A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615599"/>
            <wp:effectExtent l="1905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15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6AC" w:rsidRDefault="009406AC">
      <w:pPr>
        <w:rPr>
          <w:lang w:val="en-US"/>
        </w:rPr>
      </w:pPr>
    </w:p>
    <w:p w:rsidR="009406AC" w:rsidRDefault="009406AC">
      <w:pPr>
        <w:rPr>
          <w:lang w:val="en-US"/>
        </w:rPr>
      </w:pPr>
    </w:p>
    <w:p w:rsidR="009406AC" w:rsidRDefault="009406AC">
      <w:pPr>
        <w:rPr>
          <w:lang w:val="en-US"/>
        </w:rPr>
      </w:pPr>
    </w:p>
    <w:p w:rsidR="009406AC" w:rsidRDefault="009406AC">
      <w:pPr>
        <w:rPr>
          <w:lang w:val="en-US"/>
        </w:rPr>
      </w:pPr>
    </w:p>
    <w:p w:rsidR="009406AC" w:rsidRDefault="009406AC">
      <w:pPr>
        <w:rPr>
          <w:lang w:val="en-US"/>
        </w:rPr>
      </w:pPr>
    </w:p>
    <w:p w:rsidR="009406AC" w:rsidRDefault="009406A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705700"/>
            <wp:effectExtent l="19050" t="0" r="317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0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FEA" w:rsidRDefault="00F33FEA">
      <w:pPr>
        <w:rPr>
          <w:lang w:val="en-US"/>
        </w:rPr>
      </w:pPr>
    </w:p>
    <w:p w:rsidR="00F33FEA" w:rsidRDefault="00F33FEA">
      <w:pPr>
        <w:rPr>
          <w:lang w:val="en-US"/>
        </w:rPr>
      </w:pPr>
    </w:p>
    <w:p w:rsidR="00F33FEA" w:rsidRDefault="00F33FEA">
      <w:pPr>
        <w:rPr>
          <w:lang w:val="en-US"/>
        </w:rPr>
      </w:pPr>
    </w:p>
    <w:p w:rsidR="00F33FEA" w:rsidRDefault="00F33FEA">
      <w:pPr>
        <w:rPr>
          <w:lang w:val="en-US"/>
        </w:rPr>
      </w:pPr>
    </w:p>
    <w:p w:rsidR="00F33FEA" w:rsidRDefault="00F33FEA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906720"/>
            <wp:effectExtent l="19050" t="0" r="317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0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1912329"/>
            <wp:effectExtent l="19050" t="0" r="317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12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1268036"/>
            <wp:effectExtent l="19050" t="0" r="317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68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FEA" w:rsidRDefault="00F33FEA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381854"/>
            <wp:effectExtent l="19050" t="0" r="317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81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FEA" w:rsidRDefault="00F33FEA">
      <w:pPr>
        <w:rPr>
          <w:lang w:val="en-US"/>
        </w:rPr>
      </w:pPr>
    </w:p>
    <w:p w:rsidR="00F33FEA" w:rsidRDefault="00F33FEA">
      <w:pPr>
        <w:rPr>
          <w:lang w:val="en-US"/>
        </w:rPr>
      </w:pPr>
    </w:p>
    <w:p w:rsidR="00F33FEA" w:rsidRDefault="00F33FEA">
      <w:pPr>
        <w:rPr>
          <w:lang w:val="en-US"/>
        </w:rPr>
      </w:pPr>
    </w:p>
    <w:p w:rsidR="00F33FEA" w:rsidRDefault="00F33FEA">
      <w:pPr>
        <w:rPr>
          <w:lang w:val="en-US"/>
        </w:rPr>
      </w:pPr>
    </w:p>
    <w:p w:rsidR="00F33FEA" w:rsidRDefault="00F33FEA">
      <w:pPr>
        <w:rPr>
          <w:lang w:val="en-US"/>
        </w:rPr>
      </w:pPr>
    </w:p>
    <w:p w:rsidR="00F33FEA" w:rsidRDefault="00F33FEA">
      <w:pPr>
        <w:rPr>
          <w:lang w:val="en-US"/>
        </w:rPr>
      </w:pPr>
    </w:p>
    <w:p w:rsidR="00F33FEA" w:rsidRDefault="00F33FEA">
      <w:pPr>
        <w:rPr>
          <w:lang w:val="en-US"/>
        </w:rPr>
      </w:pPr>
    </w:p>
    <w:p w:rsidR="00F33FEA" w:rsidRDefault="00F33FEA">
      <w:pPr>
        <w:rPr>
          <w:lang w:val="en-US"/>
        </w:rPr>
      </w:pPr>
    </w:p>
    <w:p w:rsidR="00F33FEA" w:rsidRDefault="00F33FEA">
      <w:pPr>
        <w:rPr>
          <w:lang w:val="en-US"/>
        </w:rPr>
      </w:pPr>
    </w:p>
    <w:p w:rsidR="00F33FEA" w:rsidRDefault="00F33FEA">
      <w:pPr>
        <w:rPr>
          <w:lang w:val="en-US"/>
        </w:rPr>
      </w:pPr>
    </w:p>
    <w:p w:rsidR="00F33FEA" w:rsidRDefault="00F33FEA">
      <w:pPr>
        <w:rPr>
          <w:lang w:val="en-US"/>
        </w:rPr>
      </w:pPr>
    </w:p>
    <w:p w:rsidR="00F33FEA" w:rsidRDefault="00F33FEA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611155"/>
            <wp:effectExtent l="19050" t="0" r="317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1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FEA" w:rsidRDefault="00F33FEA">
      <w:pPr>
        <w:rPr>
          <w:lang w:val="en-US"/>
        </w:rPr>
      </w:pPr>
    </w:p>
    <w:p w:rsidR="00F33FEA" w:rsidRDefault="00F33FEA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1608251"/>
            <wp:effectExtent l="19050" t="0" r="317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8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FEA" w:rsidRDefault="00F33FE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6400923"/>
            <wp:effectExtent l="19050" t="0" r="317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00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FEA" w:rsidRDefault="00F33FEA">
      <w:pPr>
        <w:rPr>
          <w:lang w:val="en-US"/>
        </w:rPr>
      </w:pPr>
    </w:p>
    <w:p w:rsidR="00F33FEA" w:rsidRDefault="00F33FEA">
      <w:pPr>
        <w:rPr>
          <w:lang w:val="en-US"/>
        </w:rPr>
      </w:pPr>
    </w:p>
    <w:p w:rsidR="00F33FEA" w:rsidRDefault="00F33FEA">
      <w:pPr>
        <w:rPr>
          <w:lang w:val="en-US"/>
        </w:rPr>
      </w:pPr>
    </w:p>
    <w:p w:rsidR="00F33FEA" w:rsidRPr="009406AC" w:rsidRDefault="00F33FEA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1250388"/>
            <wp:effectExtent l="19050" t="0" r="317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50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6838873"/>
            <wp:effectExtent l="19050" t="0" r="317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38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1577067"/>
            <wp:effectExtent l="19050" t="0" r="317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77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3FEA" w:rsidRPr="009406AC" w:rsidSect="00310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1162C6"/>
    <w:rsid w:val="00073E03"/>
    <w:rsid w:val="001162C6"/>
    <w:rsid w:val="0029716A"/>
    <w:rsid w:val="00310E12"/>
    <w:rsid w:val="008C232C"/>
    <w:rsid w:val="009406AC"/>
    <w:rsid w:val="00F3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6A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162C6"/>
    <w:pPr>
      <w:spacing w:after="0" w:line="240" w:lineRule="auto"/>
      <w:jc w:val="both"/>
    </w:pPr>
    <w:rPr>
      <w:rFonts w:ascii="Times New Roman" w:hAnsi="Times New Roman"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udy\3-&#1080;&#1081;%20&#1082;&#1091;&#1088;&#1089;\6-&#1086;&#1081;%20&#1057;&#1077;&#1084;&#1077;&#1089;&#1090;&#1088;\&#1057;&#1090;&#1072;&#1090;&#1080;\StatPhysics\&#1057;&#1090;&#1072;&#1090;&#1099;\&#1047;&#1084;&#1110;&#1089;&#1090;%20&#1085;&#1072;%20&#1087;&#1086;&#1095;&#1072;&#1090;&#1082;&#1091;%20&#1076;&#1086;&#1082;&#1091;&#1084;&#1077;&#1085;&#1090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Зміст на початку документа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 Рус</dc:creator>
  <cp:lastModifiedBy>Рус Рус</cp:lastModifiedBy>
  <cp:revision>2</cp:revision>
  <cp:lastPrinted>2010-06-11T19:29:00Z</cp:lastPrinted>
  <dcterms:created xsi:type="dcterms:W3CDTF">2013-06-20T10:14:00Z</dcterms:created>
  <dcterms:modified xsi:type="dcterms:W3CDTF">2013-06-20T10:17:00Z</dcterms:modified>
</cp:coreProperties>
</file>